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510841">
        <w:trPr>
          <w:cantSplit/>
          <w:trHeight w:val="3954"/>
        </w:trPr>
        <w:tc>
          <w:tcPr>
            <w:tcW w:w="10137" w:type="dxa"/>
            <w:tcBorders>
              <w:bottom w:val="nil"/>
            </w:tcBorders>
          </w:tcPr>
          <w:p w:rsidR="00510841" w:rsidRPr="00362DB3" w:rsidRDefault="00510841" w:rsidP="008470A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6" o:title=""/>
                </v:shape>
              </w:pict>
            </w:r>
            <w:r>
              <w:t xml:space="preserve">  </w:t>
            </w:r>
          </w:p>
          <w:p w:rsidR="00510841" w:rsidRDefault="00510841" w:rsidP="00822AA2">
            <w:pPr>
              <w:jc w:val="center"/>
              <w:rPr>
                <w:bCs/>
                <w:sz w:val="10"/>
              </w:rPr>
            </w:pPr>
          </w:p>
          <w:p w:rsidR="00510841" w:rsidRDefault="00510841" w:rsidP="00822AA2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510841" w:rsidRPr="00196EC1" w:rsidRDefault="00510841" w:rsidP="00822AA2">
            <w:pPr>
              <w:jc w:val="center"/>
              <w:rPr>
                <w:szCs w:val="28"/>
              </w:rPr>
            </w:pPr>
          </w:p>
          <w:p w:rsidR="00510841" w:rsidRPr="001460D8" w:rsidRDefault="00510841" w:rsidP="00FD2169">
            <w:pPr>
              <w:pStyle w:val="Heading2"/>
              <w:rPr>
                <w:sz w:val="28"/>
                <w:szCs w:val="28"/>
              </w:rPr>
            </w:pPr>
            <w:r w:rsidRPr="001460D8">
              <w:rPr>
                <w:sz w:val="28"/>
                <w:szCs w:val="28"/>
              </w:rPr>
              <w:t>ПРИКАЗ</w:t>
            </w:r>
          </w:p>
          <w:p w:rsidR="00510841" w:rsidRDefault="00510841" w:rsidP="00C252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510841" w:rsidRPr="00C25240" w:rsidRDefault="00510841" w:rsidP="00C25240">
            <w:pPr>
              <w:jc w:val="center"/>
              <w:rPr>
                <w:b/>
                <w:sz w:val="36"/>
                <w:szCs w:val="36"/>
              </w:rPr>
            </w:pPr>
            <w:r>
              <w:t xml:space="preserve">5 сентября </w:t>
            </w:r>
            <w:r w:rsidRPr="002A015F">
              <w:t>201</w:t>
            </w:r>
            <w:r>
              <w:t>3</w:t>
            </w:r>
            <w:r w:rsidRPr="002A015F">
              <w:t xml:space="preserve"> года</w:t>
            </w:r>
            <w:r w:rsidRPr="002A015F">
              <w:tab/>
            </w:r>
            <w:r w:rsidRPr="002A015F">
              <w:tab/>
              <w:t xml:space="preserve">            </w:t>
            </w:r>
            <w:r w:rsidRPr="002A015F">
              <w:tab/>
            </w:r>
            <w:r w:rsidRPr="002A015F">
              <w:tab/>
            </w:r>
            <w:r w:rsidRPr="002A015F">
              <w:tab/>
            </w:r>
            <w:r w:rsidRPr="002A015F">
              <w:tab/>
              <w:t xml:space="preserve">                    </w:t>
            </w:r>
            <w:r>
              <w:t xml:space="preserve">  № 136-ТП</w:t>
            </w:r>
          </w:p>
          <w:p w:rsidR="00510841" w:rsidRPr="003B1257" w:rsidRDefault="00510841" w:rsidP="00822AA2">
            <w:pPr>
              <w:jc w:val="center"/>
              <w:rPr>
                <w:szCs w:val="28"/>
              </w:rPr>
            </w:pPr>
            <w:r w:rsidRPr="003B1257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3B1257">
              <w:rPr>
                <w:szCs w:val="28"/>
              </w:rPr>
              <w:t>Новосибирск</w:t>
            </w:r>
          </w:p>
          <w:p w:rsidR="00510841" w:rsidRPr="003B1257" w:rsidRDefault="00510841" w:rsidP="00822AA2">
            <w:pPr>
              <w:jc w:val="center"/>
              <w:rPr>
                <w:b/>
                <w:sz w:val="24"/>
                <w:szCs w:val="24"/>
              </w:rPr>
            </w:pPr>
          </w:p>
          <w:p w:rsidR="00510841" w:rsidRPr="00396F61" w:rsidRDefault="00510841" w:rsidP="00396F61">
            <w:pPr>
              <w:jc w:val="center"/>
              <w:rPr>
                <w:b/>
                <w:szCs w:val="28"/>
              </w:rPr>
            </w:pPr>
            <w:r w:rsidRPr="00396F61">
              <w:rPr>
                <w:b/>
                <w:szCs w:val="28"/>
              </w:rPr>
              <w:t xml:space="preserve">Об установлении платы за технологическое присоединение </w:t>
            </w:r>
          </w:p>
          <w:p w:rsidR="00510841" w:rsidRPr="003B1257" w:rsidRDefault="00510841" w:rsidP="003205BE">
            <w:pPr>
              <w:jc w:val="center"/>
              <w:rPr>
                <w:b/>
                <w:szCs w:val="28"/>
              </w:rPr>
            </w:pPr>
            <w:r w:rsidRPr="00396F61">
              <w:rPr>
                <w:b/>
                <w:szCs w:val="28"/>
              </w:rPr>
              <w:t>к электрическим сетям</w:t>
            </w:r>
            <w:r>
              <w:rPr>
                <w:b/>
                <w:szCs w:val="28"/>
              </w:rPr>
              <w:t xml:space="preserve"> Научно-производственного объединения «ЭЛСИБ»</w:t>
            </w:r>
            <w:r w:rsidRPr="00396F6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открытое</w:t>
            </w:r>
            <w:r w:rsidRPr="00396F61">
              <w:rPr>
                <w:b/>
                <w:szCs w:val="28"/>
              </w:rPr>
              <w:t xml:space="preserve"> акционерно</w:t>
            </w:r>
            <w:r>
              <w:rPr>
                <w:b/>
                <w:szCs w:val="28"/>
              </w:rPr>
              <w:t>е</w:t>
            </w:r>
            <w:r w:rsidRPr="00396F61">
              <w:rPr>
                <w:b/>
                <w:szCs w:val="28"/>
              </w:rPr>
              <w:t xml:space="preserve"> обществ</w:t>
            </w:r>
            <w:r>
              <w:rPr>
                <w:b/>
                <w:szCs w:val="28"/>
              </w:rPr>
              <w:t>о</w:t>
            </w:r>
            <w:r w:rsidRPr="0011230A">
              <w:rPr>
                <w:b/>
                <w:szCs w:val="28"/>
              </w:rPr>
              <w:t xml:space="preserve"> </w:t>
            </w:r>
            <w:r w:rsidRPr="00396F61">
              <w:rPr>
                <w:b/>
                <w:szCs w:val="28"/>
              </w:rPr>
              <w:t xml:space="preserve">по индивидуальному проекту </w:t>
            </w:r>
          </w:p>
        </w:tc>
        <w:tc>
          <w:tcPr>
            <w:tcW w:w="10137" w:type="dxa"/>
            <w:tcBorders>
              <w:bottom w:val="nil"/>
            </w:tcBorders>
          </w:tcPr>
          <w:p w:rsidR="00510841" w:rsidRDefault="00510841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510841" w:rsidRDefault="00510841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510841" w:rsidRPr="008B524F" w:rsidRDefault="00510841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510841" w:rsidRDefault="00510841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510841" w:rsidRDefault="00510841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510841" w:rsidRDefault="00510841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510841" w:rsidRDefault="00510841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510841" w:rsidRDefault="00510841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510841" w:rsidRDefault="00510841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510841" w:rsidRDefault="00510841" w:rsidP="00822AA2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510841" w:rsidRDefault="00510841" w:rsidP="00822AA2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510841" w:rsidRPr="008B524F" w:rsidRDefault="00510841" w:rsidP="00822A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510841" w:rsidRDefault="00510841" w:rsidP="006130BC">
      <w:pPr>
        <w:jc w:val="both"/>
        <w:rPr>
          <w:szCs w:val="28"/>
        </w:rPr>
      </w:pPr>
    </w:p>
    <w:p w:rsidR="00510841" w:rsidRPr="006130BC" w:rsidRDefault="00510841" w:rsidP="00850CA0">
      <w:pPr>
        <w:ind w:firstLine="708"/>
        <w:jc w:val="both"/>
        <w:rPr>
          <w:szCs w:val="28"/>
        </w:rPr>
      </w:pPr>
      <w:r w:rsidRPr="006130BC">
        <w:rPr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утверждёнными </w:t>
      </w:r>
      <w:hyperlink w:anchor="sub_0" w:history="1">
        <w:r w:rsidRPr="006130BC">
          <w:rPr>
            <w:szCs w:val="28"/>
          </w:rPr>
          <w:t>постановлением</w:t>
        </w:r>
      </w:hyperlink>
      <w:r w:rsidRPr="006130BC">
        <w:rPr>
          <w:szCs w:val="28"/>
        </w:rPr>
        <w:t xml:space="preserve"> Правительства Российской Федерации от 27.12.2004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службы по тарифам от 11.09.2012 № 209-э/1, </w:t>
      </w:r>
      <w:r>
        <w:t>Регламентом</w:t>
      </w:r>
      <w:r w:rsidRPr="004C5B75">
        <w:t xml:space="preserve"> установления цен (тарифов) и (или) их предел</w:t>
      </w:r>
      <w:r>
        <w:t>ьных уровней, предусматривающим</w:t>
      </w:r>
      <w:r w:rsidRPr="004C5B75">
        <w:t xml:space="preserve"> порядок регистрации, принятия к рассмотрению и выдачи отказов в рассмотрении заявлений об установлении цен (тарифов) и (ил</w:t>
      </w:r>
      <w:r>
        <w:t>и) их предельных уровней и формой</w:t>
      </w:r>
      <w:r w:rsidRPr="004C5B75">
        <w:t xml:space="preserve"> принятия решения органом исполнительной власти </w:t>
      </w:r>
      <w:r>
        <w:t xml:space="preserve">субъекта Российской Федерации в </w:t>
      </w:r>
      <w:r w:rsidRPr="004C5B75">
        <w:t>области государственного регулирования тарифов</w:t>
      </w:r>
      <w:r>
        <w:t xml:space="preserve">, утвержденным </w:t>
      </w:r>
      <w:r w:rsidRPr="004C5B75">
        <w:t>Приказ</w:t>
      </w:r>
      <w:r>
        <w:t xml:space="preserve">ом </w:t>
      </w:r>
      <w:r w:rsidRPr="004C5B75">
        <w:t>Федеральной службы по тарифам</w:t>
      </w:r>
      <w:r>
        <w:t xml:space="preserve"> от 28.03.2013 №</w:t>
      </w:r>
      <w:r w:rsidRPr="004C5B75">
        <w:t xml:space="preserve"> 313-э</w:t>
      </w:r>
      <w:r>
        <w:t>,</w:t>
      </w:r>
      <w:r>
        <w:rPr>
          <w:szCs w:val="28"/>
        </w:rPr>
        <w:t xml:space="preserve"> </w:t>
      </w:r>
      <w:r w:rsidRPr="003A1442">
        <w:t>постановлением Правительства Новосибирской области от 25.02.2013 № 74-п «О департаменте по тарифам Новосибирской области»</w:t>
      </w:r>
      <w:r>
        <w:t xml:space="preserve"> </w:t>
      </w:r>
      <w:r w:rsidRPr="00F20104">
        <w:t xml:space="preserve">и решением правления департамента по тарифам Новосибирской области (протокол заседания правления от </w:t>
      </w:r>
      <w:r>
        <w:t>05.09.2013</w:t>
      </w:r>
      <w:r w:rsidRPr="00F20104">
        <w:t xml:space="preserve"> №</w:t>
      </w:r>
      <w:r>
        <w:t xml:space="preserve"> 37) </w:t>
      </w:r>
    </w:p>
    <w:p w:rsidR="00510841" w:rsidRPr="00F20104" w:rsidRDefault="00510841" w:rsidP="00220F93">
      <w:pPr>
        <w:jc w:val="both"/>
        <w:rPr>
          <w:szCs w:val="28"/>
        </w:rPr>
      </w:pPr>
      <w:r w:rsidRPr="00F20104">
        <w:rPr>
          <w:szCs w:val="28"/>
        </w:rPr>
        <w:t xml:space="preserve">департамент по тарифам Новосибирской области </w:t>
      </w:r>
      <w:r w:rsidRPr="00F20104">
        <w:rPr>
          <w:b/>
          <w:szCs w:val="28"/>
        </w:rPr>
        <w:t>п р и к а з ы в а е т:</w:t>
      </w:r>
    </w:p>
    <w:p w:rsidR="00510841" w:rsidRDefault="00510841" w:rsidP="005E78F5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Pr="0011230A">
        <w:rPr>
          <w:szCs w:val="28"/>
        </w:rPr>
        <w:t>становить</w:t>
      </w:r>
      <w:r>
        <w:rPr>
          <w:szCs w:val="28"/>
        </w:rPr>
        <w:t xml:space="preserve"> с 6 сентября 2013 года</w:t>
      </w:r>
      <w:r w:rsidRPr="0011230A">
        <w:rPr>
          <w:szCs w:val="28"/>
        </w:rPr>
        <w:t xml:space="preserve"> плату за технологическое присоединение энергопринима</w:t>
      </w:r>
      <w:r>
        <w:rPr>
          <w:szCs w:val="28"/>
        </w:rPr>
        <w:t>ю</w:t>
      </w:r>
      <w:r w:rsidRPr="0011230A">
        <w:rPr>
          <w:szCs w:val="28"/>
        </w:rPr>
        <w:t>щих</w:t>
      </w:r>
      <w:r>
        <w:rPr>
          <w:szCs w:val="28"/>
        </w:rPr>
        <w:t xml:space="preserve"> </w:t>
      </w:r>
      <w:r w:rsidRPr="0011230A">
        <w:rPr>
          <w:szCs w:val="28"/>
        </w:rPr>
        <w:t xml:space="preserve">устройств </w:t>
      </w:r>
      <w:r>
        <w:rPr>
          <w:szCs w:val="28"/>
        </w:rPr>
        <w:t>Индивидуального предпринимателя Рябцева Владимира Николаевича</w:t>
      </w:r>
      <w:r>
        <w:rPr>
          <w:b/>
          <w:szCs w:val="28"/>
        </w:rPr>
        <w:t xml:space="preserve"> </w:t>
      </w:r>
      <w:r w:rsidRPr="0011230A">
        <w:rPr>
          <w:szCs w:val="28"/>
        </w:rPr>
        <w:t>(</w:t>
      </w:r>
      <w:r>
        <w:rPr>
          <w:szCs w:val="28"/>
        </w:rPr>
        <w:t>ОГРН 306547525700044</w:t>
      </w:r>
      <w:r w:rsidRPr="00743785">
        <w:rPr>
          <w:szCs w:val="28"/>
        </w:rPr>
        <w:t xml:space="preserve"> ИНН 54</w:t>
      </w:r>
      <w:r>
        <w:rPr>
          <w:szCs w:val="28"/>
        </w:rPr>
        <w:t>0411700713) максимальной мощностью</w:t>
      </w:r>
      <w:r w:rsidRPr="0011230A">
        <w:rPr>
          <w:szCs w:val="28"/>
        </w:rPr>
        <w:t xml:space="preserve"> энергопринимающих устройств </w:t>
      </w:r>
      <w:r>
        <w:rPr>
          <w:szCs w:val="28"/>
        </w:rPr>
        <w:t xml:space="preserve">98,6 кВт </w:t>
      </w:r>
      <w:r w:rsidRPr="0011230A">
        <w:rPr>
          <w:szCs w:val="28"/>
        </w:rPr>
        <w:t xml:space="preserve">к электрическим сетям </w:t>
      </w:r>
      <w:r w:rsidRPr="003205BE">
        <w:rPr>
          <w:szCs w:val="28"/>
        </w:rPr>
        <w:t>Научно-производственно</w:t>
      </w:r>
      <w:r>
        <w:rPr>
          <w:szCs w:val="28"/>
        </w:rPr>
        <w:t>го</w:t>
      </w:r>
      <w:r w:rsidRPr="003205BE">
        <w:rPr>
          <w:szCs w:val="28"/>
        </w:rPr>
        <w:t xml:space="preserve"> объединени</w:t>
      </w:r>
      <w:r>
        <w:rPr>
          <w:szCs w:val="28"/>
        </w:rPr>
        <w:t>я «ЭЛСИБ» о</w:t>
      </w:r>
      <w:r w:rsidRPr="003205BE">
        <w:rPr>
          <w:szCs w:val="28"/>
        </w:rPr>
        <w:t>ткрытое акционерное общество</w:t>
      </w:r>
      <w:r>
        <w:rPr>
          <w:szCs w:val="28"/>
        </w:rPr>
        <w:t xml:space="preserve"> по индивидуальному проекту</w:t>
      </w:r>
      <w:r w:rsidRPr="0011230A">
        <w:rPr>
          <w:szCs w:val="28"/>
        </w:rPr>
        <w:t xml:space="preserve"> </w:t>
      </w:r>
      <w:r w:rsidRPr="002B481C">
        <w:rPr>
          <w:sz w:val="24"/>
          <w:szCs w:val="24"/>
        </w:rPr>
        <w:t>«</w:t>
      </w:r>
      <w:r w:rsidRPr="00843D60">
        <w:rPr>
          <w:szCs w:val="28"/>
        </w:rPr>
        <w:t>Технологическое присоединение энергопринимающих устройств мебельного цеха ИП Рябцева В.Н. по адресу ул.</w:t>
      </w:r>
      <w:r>
        <w:rPr>
          <w:szCs w:val="28"/>
        </w:rPr>
        <w:t xml:space="preserve"> Сибиряков-Гвардейцев, 56а»</w:t>
      </w:r>
      <w:r w:rsidRPr="00843D60">
        <w:rPr>
          <w:szCs w:val="28"/>
        </w:rPr>
        <w:t xml:space="preserve"> согласно</w:t>
      </w:r>
      <w:r w:rsidRPr="0011230A">
        <w:rPr>
          <w:szCs w:val="28"/>
        </w:rPr>
        <w:t xml:space="preserve"> прило</w:t>
      </w:r>
      <w:r>
        <w:rPr>
          <w:szCs w:val="28"/>
        </w:rPr>
        <w:t>жению</w:t>
      </w:r>
      <w:r w:rsidRPr="0011230A">
        <w:rPr>
          <w:szCs w:val="28"/>
        </w:rPr>
        <w:t>.</w:t>
      </w:r>
    </w:p>
    <w:p w:rsidR="00510841" w:rsidRDefault="00510841" w:rsidP="00A8048A">
      <w:pPr>
        <w:jc w:val="both"/>
        <w:rPr>
          <w:szCs w:val="28"/>
        </w:rPr>
      </w:pPr>
    </w:p>
    <w:p w:rsidR="00510841" w:rsidRPr="005E78F5" w:rsidRDefault="00510841" w:rsidP="005E78F5">
      <w:pPr>
        <w:jc w:val="both"/>
        <w:rPr>
          <w:szCs w:val="28"/>
        </w:rPr>
      </w:pPr>
      <w:r>
        <w:t>Р</w:t>
      </w:r>
      <w:r w:rsidRPr="0011230A">
        <w:t>уководител</w:t>
      </w:r>
      <w:r>
        <w:t>ь</w:t>
      </w:r>
      <w:r w:rsidRPr="0011230A">
        <w:t xml:space="preserve"> департамента</w:t>
      </w:r>
      <w:r w:rsidRPr="0011230A">
        <w:tab/>
        <w:t xml:space="preserve">                            </w:t>
      </w:r>
      <w:r>
        <w:t xml:space="preserve">                                    </w:t>
      </w:r>
      <w:r>
        <w:rPr>
          <w:szCs w:val="28"/>
        </w:rPr>
        <w:t>Н.Н. Жудикова</w:t>
      </w:r>
    </w:p>
    <w:p w:rsidR="00510841" w:rsidRPr="00CE3EF3" w:rsidRDefault="00510841" w:rsidP="00D440EC">
      <w:pPr>
        <w:ind w:firstLine="4860"/>
        <w:jc w:val="right"/>
        <w:rPr>
          <w:sz w:val="24"/>
          <w:szCs w:val="24"/>
        </w:rPr>
      </w:pPr>
      <w:r w:rsidRPr="0011230A">
        <w:br w:type="page"/>
      </w:r>
      <w:r w:rsidRPr="00CE3EF3">
        <w:rPr>
          <w:sz w:val="24"/>
          <w:szCs w:val="24"/>
        </w:rPr>
        <w:t>ПРИЛОЖЕНИЕ</w:t>
      </w:r>
    </w:p>
    <w:p w:rsidR="00510841" w:rsidRPr="00CE3EF3" w:rsidRDefault="00510841" w:rsidP="00D440EC">
      <w:pPr>
        <w:ind w:firstLine="5580"/>
        <w:jc w:val="right"/>
        <w:rPr>
          <w:sz w:val="24"/>
          <w:szCs w:val="24"/>
        </w:rPr>
      </w:pPr>
      <w:r w:rsidRPr="00CE3EF3">
        <w:rPr>
          <w:sz w:val="24"/>
          <w:szCs w:val="24"/>
        </w:rPr>
        <w:t>к приказу департамента по тарифам</w:t>
      </w:r>
    </w:p>
    <w:p w:rsidR="00510841" w:rsidRPr="00CE3EF3" w:rsidRDefault="00510841" w:rsidP="00D440EC">
      <w:pPr>
        <w:ind w:firstLine="5760"/>
        <w:jc w:val="right"/>
        <w:rPr>
          <w:sz w:val="24"/>
          <w:szCs w:val="24"/>
        </w:rPr>
      </w:pPr>
      <w:r w:rsidRPr="00CE3EF3">
        <w:rPr>
          <w:sz w:val="24"/>
          <w:szCs w:val="24"/>
        </w:rPr>
        <w:t>Новосибирской области</w:t>
      </w:r>
    </w:p>
    <w:p w:rsidR="00510841" w:rsidRPr="00CE3EF3" w:rsidRDefault="00510841" w:rsidP="00CE3EF3">
      <w:pPr>
        <w:ind w:firstLine="5760"/>
        <w:jc w:val="right"/>
        <w:rPr>
          <w:sz w:val="24"/>
          <w:szCs w:val="24"/>
        </w:rPr>
      </w:pPr>
      <w:r w:rsidRPr="00CE3EF3">
        <w:rPr>
          <w:sz w:val="24"/>
          <w:szCs w:val="24"/>
        </w:rPr>
        <w:t>от 5 сентября 2013 № 136-ТП</w:t>
      </w:r>
    </w:p>
    <w:p w:rsidR="00510841" w:rsidRPr="00CE3EF3" w:rsidRDefault="00510841" w:rsidP="00D440EC">
      <w:pPr>
        <w:ind w:firstLine="5760"/>
        <w:jc w:val="right"/>
        <w:rPr>
          <w:sz w:val="24"/>
          <w:szCs w:val="24"/>
        </w:rPr>
      </w:pPr>
    </w:p>
    <w:p w:rsidR="00510841" w:rsidRPr="00CE3EF3" w:rsidRDefault="00510841" w:rsidP="00843D60">
      <w:pPr>
        <w:ind w:firstLine="708"/>
        <w:jc w:val="center"/>
        <w:rPr>
          <w:b/>
          <w:sz w:val="24"/>
          <w:szCs w:val="24"/>
        </w:rPr>
      </w:pPr>
      <w:r w:rsidRPr="00CE3EF3">
        <w:rPr>
          <w:b/>
          <w:sz w:val="24"/>
          <w:szCs w:val="24"/>
        </w:rPr>
        <w:t>Плата за технологическое присоединение энергопринимающих устройств Индивидуального предпринимател</w:t>
      </w:r>
      <w:r>
        <w:rPr>
          <w:b/>
          <w:sz w:val="24"/>
          <w:szCs w:val="24"/>
        </w:rPr>
        <w:t>я Рябцева Владимира Николаевича</w:t>
      </w:r>
      <w:r w:rsidRPr="00CE3EF3">
        <w:rPr>
          <w:b/>
          <w:sz w:val="24"/>
          <w:szCs w:val="24"/>
        </w:rPr>
        <w:t xml:space="preserve"> (ОГРН 306547525700044 ИНН 540411700713) максимальной мощностью энергопринимающих устройств 98,6 кВт к электрическим сетям Научно-производственного объединения «ЭЛСИБ» открытое акционерное общество по индивидуальному проекту «Технологическое присоединение энергопринимающих устройств мебельного цеха ИП Рябцева В.Н. по адресу ул. Сибиряков-Гвардейцев, 56а»</w:t>
      </w:r>
    </w:p>
    <w:p w:rsidR="00510841" w:rsidRPr="00CE3EF3" w:rsidRDefault="00510841" w:rsidP="00843D60">
      <w:pPr>
        <w:ind w:firstLine="708"/>
        <w:jc w:val="center"/>
        <w:rPr>
          <w:b/>
          <w:sz w:val="24"/>
          <w:szCs w:val="24"/>
        </w:rPr>
      </w:pPr>
    </w:p>
    <w:tbl>
      <w:tblPr>
        <w:tblW w:w="11881" w:type="dxa"/>
        <w:tblInd w:w="93" w:type="dxa"/>
        <w:tblLook w:val="0000"/>
      </w:tblPr>
      <w:tblGrid>
        <w:gridCol w:w="861"/>
        <w:gridCol w:w="7438"/>
        <w:gridCol w:w="1616"/>
        <w:gridCol w:w="1966"/>
      </w:tblGrid>
      <w:tr w:rsidR="00510841" w:rsidRPr="00CE3EF3" w:rsidTr="00025906">
        <w:trPr>
          <w:gridAfter w:val="1"/>
          <w:wAfter w:w="1966" w:type="dxa"/>
          <w:trHeight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841" w:rsidRPr="00CE3EF3" w:rsidRDefault="00510841" w:rsidP="0005265E">
            <w:pPr>
              <w:jc w:val="center"/>
              <w:rPr>
                <w:b/>
                <w:sz w:val="24"/>
                <w:szCs w:val="24"/>
              </w:rPr>
            </w:pPr>
            <w:r w:rsidRPr="00CE3E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05265E">
            <w:pPr>
              <w:jc w:val="center"/>
              <w:rPr>
                <w:b/>
                <w:sz w:val="24"/>
                <w:szCs w:val="24"/>
              </w:rPr>
            </w:pPr>
            <w:r w:rsidRPr="00CE3EF3">
              <w:rPr>
                <w:b/>
                <w:sz w:val="24"/>
                <w:szCs w:val="24"/>
              </w:rPr>
              <w:t>Наименование мероприятий технологического присоединения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Default="00510841" w:rsidP="0005265E">
            <w:pPr>
              <w:jc w:val="center"/>
              <w:rPr>
                <w:b/>
                <w:sz w:val="24"/>
                <w:szCs w:val="24"/>
              </w:rPr>
            </w:pPr>
            <w:r w:rsidRPr="00CE3EF3">
              <w:rPr>
                <w:b/>
                <w:sz w:val="24"/>
                <w:szCs w:val="24"/>
              </w:rPr>
              <w:t xml:space="preserve">Размер </w:t>
            </w:r>
          </w:p>
          <w:p w:rsidR="00510841" w:rsidRPr="00CE3EF3" w:rsidRDefault="00510841" w:rsidP="0005265E">
            <w:pPr>
              <w:jc w:val="center"/>
              <w:rPr>
                <w:b/>
                <w:sz w:val="24"/>
                <w:szCs w:val="24"/>
              </w:rPr>
            </w:pPr>
            <w:r w:rsidRPr="00CE3EF3">
              <w:rPr>
                <w:b/>
                <w:sz w:val="24"/>
                <w:szCs w:val="24"/>
              </w:rPr>
              <w:t>платы,</w:t>
            </w:r>
          </w:p>
          <w:p w:rsidR="00510841" w:rsidRPr="00CE3EF3" w:rsidRDefault="00510841" w:rsidP="0005265E">
            <w:pPr>
              <w:jc w:val="center"/>
              <w:rPr>
                <w:b/>
                <w:sz w:val="24"/>
                <w:szCs w:val="24"/>
              </w:rPr>
            </w:pPr>
            <w:r w:rsidRPr="00CE3EF3">
              <w:rPr>
                <w:b/>
                <w:sz w:val="24"/>
                <w:szCs w:val="24"/>
              </w:rPr>
              <w:t xml:space="preserve"> тыс. руб.</w:t>
            </w:r>
            <w:r w:rsidRPr="00CE3EF3">
              <w:rPr>
                <w:b/>
                <w:sz w:val="24"/>
                <w:szCs w:val="24"/>
              </w:rPr>
              <w:br/>
              <w:t>(без НДС)</w:t>
            </w:r>
          </w:p>
        </w:tc>
      </w:tr>
      <w:tr w:rsidR="00510841" w:rsidRPr="00CE3EF3" w:rsidTr="00BB210F">
        <w:trPr>
          <w:trHeight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841" w:rsidRPr="00CE3EF3" w:rsidRDefault="00510841" w:rsidP="0005265E">
            <w:pPr>
              <w:jc w:val="center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5E5A6E">
            <w:pPr>
              <w:jc w:val="both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Организационные мероприятия всего,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BB210F">
            <w:pPr>
              <w:jc w:val="center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8,137</w:t>
            </w:r>
          </w:p>
        </w:tc>
        <w:tc>
          <w:tcPr>
            <w:tcW w:w="1966" w:type="dxa"/>
          </w:tcPr>
          <w:p w:rsidR="00510841" w:rsidRPr="00CE3EF3" w:rsidRDefault="00510841" w:rsidP="005E5A6E">
            <w:pPr>
              <w:jc w:val="both"/>
              <w:rPr>
                <w:sz w:val="24"/>
                <w:szCs w:val="24"/>
              </w:rPr>
            </w:pPr>
          </w:p>
        </w:tc>
      </w:tr>
      <w:tr w:rsidR="00510841" w:rsidRPr="00CE3EF3" w:rsidTr="00BB210F">
        <w:trPr>
          <w:trHeight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841" w:rsidRPr="00CE3EF3" w:rsidRDefault="00510841" w:rsidP="007C541C">
            <w:pPr>
              <w:jc w:val="center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1.1.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637EAD">
            <w:pPr>
              <w:pStyle w:val="BodyText2"/>
              <w:spacing w:after="0" w:line="240" w:lineRule="auto"/>
              <w:ind w:hanging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</w:t>
            </w:r>
            <w:r w:rsidRPr="00CE3EF3">
              <w:rPr>
                <w:sz w:val="24"/>
                <w:szCs w:val="24"/>
              </w:rPr>
              <w:t xml:space="preserve">и выдача сетевой организацией технических условий Заявителю </w:t>
            </w:r>
            <w:r>
              <w:rPr>
                <w:sz w:val="24"/>
                <w:szCs w:val="24"/>
              </w:rPr>
              <w:t>(</w:t>
            </w:r>
            <w:r w:rsidRPr="00CE3EF3">
              <w:rPr>
                <w:sz w:val="24"/>
                <w:szCs w:val="24"/>
              </w:rPr>
              <w:t>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BB210F">
            <w:pPr>
              <w:jc w:val="center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4,687</w:t>
            </w:r>
          </w:p>
        </w:tc>
        <w:tc>
          <w:tcPr>
            <w:tcW w:w="1966" w:type="dxa"/>
          </w:tcPr>
          <w:p w:rsidR="00510841" w:rsidRPr="00CE3EF3" w:rsidRDefault="00510841" w:rsidP="005E5A6E">
            <w:pPr>
              <w:jc w:val="both"/>
              <w:rPr>
                <w:sz w:val="24"/>
                <w:szCs w:val="24"/>
              </w:rPr>
            </w:pPr>
          </w:p>
        </w:tc>
      </w:tr>
      <w:tr w:rsidR="00510841" w:rsidRPr="00CE3EF3" w:rsidTr="00BB210F">
        <w:trPr>
          <w:trHeight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841" w:rsidRPr="00CE3EF3" w:rsidRDefault="00510841" w:rsidP="007C541C">
            <w:pPr>
              <w:jc w:val="center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1.2.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7C541C">
            <w:pPr>
              <w:jc w:val="both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Проверка сетевой организацией выполнения Заявителем ТУ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BB210F">
            <w:pPr>
              <w:jc w:val="center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2,995</w:t>
            </w:r>
          </w:p>
        </w:tc>
        <w:tc>
          <w:tcPr>
            <w:tcW w:w="1966" w:type="dxa"/>
            <w:vAlign w:val="center"/>
          </w:tcPr>
          <w:p w:rsidR="00510841" w:rsidRPr="00CE3EF3" w:rsidRDefault="00510841" w:rsidP="007C541C">
            <w:pPr>
              <w:jc w:val="both"/>
              <w:rPr>
                <w:sz w:val="24"/>
                <w:szCs w:val="24"/>
              </w:rPr>
            </w:pPr>
          </w:p>
        </w:tc>
      </w:tr>
      <w:tr w:rsidR="00510841" w:rsidRPr="00CE3EF3" w:rsidTr="00BB210F">
        <w:trPr>
          <w:trHeight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841" w:rsidRPr="00CE3EF3" w:rsidRDefault="00510841" w:rsidP="007C541C">
            <w:pPr>
              <w:jc w:val="center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1.3.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2F1A45">
            <w:pPr>
              <w:jc w:val="both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2F1A45">
            <w:pPr>
              <w:jc w:val="center"/>
              <w:rPr>
                <w:sz w:val="24"/>
                <w:szCs w:val="24"/>
              </w:rPr>
            </w:pPr>
            <w:r w:rsidRPr="00CE3EF3">
              <w:rPr>
                <w:sz w:val="24"/>
                <w:szCs w:val="24"/>
              </w:rPr>
              <w:t>0,455</w:t>
            </w:r>
          </w:p>
        </w:tc>
        <w:tc>
          <w:tcPr>
            <w:tcW w:w="1966" w:type="dxa"/>
            <w:vAlign w:val="center"/>
          </w:tcPr>
          <w:p w:rsidR="00510841" w:rsidRPr="00CE3EF3" w:rsidRDefault="00510841" w:rsidP="007C541C">
            <w:pPr>
              <w:jc w:val="both"/>
              <w:rPr>
                <w:sz w:val="24"/>
                <w:szCs w:val="24"/>
              </w:rPr>
            </w:pPr>
          </w:p>
        </w:tc>
      </w:tr>
      <w:tr w:rsidR="00510841" w:rsidRPr="00CE3EF3" w:rsidTr="001A1F63">
        <w:trPr>
          <w:trHeight w:val="600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841" w:rsidRPr="00CE3EF3" w:rsidRDefault="00510841" w:rsidP="002F1A45">
            <w:pPr>
              <w:jc w:val="both"/>
              <w:rPr>
                <w:b/>
                <w:sz w:val="24"/>
                <w:szCs w:val="24"/>
              </w:rPr>
            </w:pPr>
            <w:r w:rsidRPr="00CE3EF3">
              <w:rPr>
                <w:b/>
                <w:sz w:val="24"/>
                <w:szCs w:val="24"/>
              </w:rPr>
              <w:t>Итого плата за технологическое присоединение к электрическим сетям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841" w:rsidRPr="00CE3EF3" w:rsidRDefault="00510841" w:rsidP="002F1A45">
            <w:pPr>
              <w:jc w:val="center"/>
              <w:rPr>
                <w:b/>
                <w:sz w:val="24"/>
                <w:szCs w:val="24"/>
              </w:rPr>
            </w:pPr>
            <w:r w:rsidRPr="00CE3EF3">
              <w:rPr>
                <w:b/>
                <w:sz w:val="24"/>
                <w:szCs w:val="24"/>
              </w:rPr>
              <w:t>8,137</w:t>
            </w:r>
          </w:p>
        </w:tc>
        <w:tc>
          <w:tcPr>
            <w:tcW w:w="1966" w:type="dxa"/>
            <w:vAlign w:val="center"/>
          </w:tcPr>
          <w:p w:rsidR="00510841" w:rsidRPr="00CE3EF3" w:rsidRDefault="00510841" w:rsidP="007C541C">
            <w:pPr>
              <w:jc w:val="both"/>
              <w:rPr>
                <w:sz w:val="24"/>
                <w:szCs w:val="24"/>
              </w:rPr>
            </w:pPr>
          </w:p>
        </w:tc>
      </w:tr>
    </w:tbl>
    <w:p w:rsidR="00510841" w:rsidRDefault="00510841" w:rsidP="00D440EC">
      <w:pPr>
        <w:pStyle w:val="Header"/>
        <w:tabs>
          <w:tab w:val="clear" w:pos="4153"/>
          <w:tab w:val="clear" w:pos="8306"/>
        </w:tabs>
        <w:spacing w:line="360" w:lineRule="auto"/>
        <w:jc w:val="center"/>
      </w:pPr>
      <w:r w:rsidRPr="0011230A">
        <w:rPr>
          <w:szCs w:val="28"/>
        </w:rPr>
        <w:t>_____________</w:t>
      </w:r>
    </w:p>
    <w:p w:rsidR="00510841" w:rsidRPr="0011230A" w:rsidRDefault="00510841" w:rsidP="00BB210F"/>
    <w:sectPr w:rsidR="00510841" w:rsidRPr="0011230A" w:rsidSect="00AD1415">
      <w:headerReference w:type="even" r:id="rId7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841" w:rsidRDefault="00510841">
      <w:r>
        <w:separator/>
      </w:r>
    </w:p>
  </w:endnote>
  <w:endnote w:type="continuationSeparator" w:id="1">
    <w:p w:rsidR="00510841" w:rsidRDefault="0051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841" w:rsidRDefault="00510841">
      <w:r>
        <w:separator/>
      </w:r>
    </w:p>
  </w:footnote>
  <w:footnote w:type="continuationSeparator" w:id="1">
    <w:p w:rsidR="00510841" w:rsidRDefault="00510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841" w:rsidRDefault="00510841" w:rsidP="00E326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841" w:rsidRDefault="005108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B6B"/>
    <w:rsid w:val="000046E9"/>
    <w:rsid w:val="00010FDD"/>
    <w:rsid w:val="00012631"/>
    <w:rsid w:val="00020BA7"/>
    <w:rsid w:val="00021F3F"/>
    <w:rsid w:val="00022014"/>
    <w:rsid w:val="00025906"/>
    <w:rsid w:val="000259D1"/>
    <w:rsid w:val="00032D9A"/>
    <w:rsid w:val="00036C23"/>
    <w:rsid w:val="00047213"/>
    <w:rsid w:val="000510A5"/>
    <w:rsid w:val="00051B7F"/>
    <w:rsid w:val="0005265E"/>
    <w:rsid w:val="0005647F"/>
    <w:rsid w:val="00057B62"/>
    <w:rsid w:val="00060DD8"/>
    <w:rsid w:val="00062371"/>
    <w:rsid w:val="000655B1"/>
    <w:rsid w:val="0006582C"/>
    <w:rsid w:val="0006784D"/>
    <w:rsid w:val="00071FA5"/>
    <w:rsid w:val="0007350A"/>
    <w:rsid w:val="0007407B"/>
    <w:rsid w:val="0007457B"/>
    <w:rsid w:val="00074FB9"/>
    <w:rsid w:val="000751A5"/>
    <w:rsid w:val="00076793"/>
    <w:rsid w:val="0008545A"/>
    <w:rsid w:val="00086D52"/>
    <w:rsid w:val="0009072C"/>
    <w:rsid w:val="000A6C50"/>
    <w:rsid w:val="000A6CBE"/>
    <w:rsid w:val="000B1BC1"/>
    <w:rsid w:val="000B6E1B"/>
    <w:rsid w:val="000B702E"/>
    <w:rsid w:val="000C0974"/>
    <w:rsid w:val="000C2802"/>
    <w:rsid w:val="000C2895"/>
    <w:rsid w:val="000C313B"/>
    <w:rsid w:val="000C34AA"/>
    <w:rsid w:val="000C442A"/>
    <w:rsid w:val="000C48BB"/>
    <w:rsid w:val="000C5147"/>
    <w:rsid w:val="000D2EF3"/>
    <w:rsid w:val="000D373E"/>
    <w:rsid w:val="000D382C"/>
    <w:rsid w:val="000D6CCF"/>
    <w:rsid w:val="000E3F01"/>
    <w:rsid w:val="000E44BA"/>
    <w:rsid w:val="000E514F"/>
    <w:rsid w:val="000E5728"/>
    <w:rsid w:val="000F3609"/>
    <w:rsid w:val="000F4E6E"/>
    <w:rsid w:val="000F59F4"/>
    <w:rsid w:val="00104ACB"/>
    <w:rsid w:val="00110508"/>
    <w:rsid w:val="0011230A"/>
    <w:rsid w:val="001160E0"/>
    <w:rsid w:val="00124162"/>
    <w:rsid w:val="00127AFA"/>
    <w:rsid w:val="00131558"/>
    <w:rsid w:val="00131E94"/>
    <w:rsid w:val="00132529"/>
    <w:rsid w:val="00133EF0"/>
    <w:rsid w:val="00141D66"/>
    <w:rsid w:val="001460D8"/>
    <w:rsid w:val="001477B4"/>
    <w:rsid w:val="00150338"/>
    <w:rsid w:val="00150B14"/>
    <w:rsid w:val="00150CC1"/>
    <w:rsid w:val="00161D91"/>
    <w:rsid w:val="001636F1"/>
    <w:rsid w:val="00164911"/>
    <w:rsid w:val="00164F50"/>
    <w:rsid w:val="00172F9C"/>
    <w:rsid w:val="001738B8"/>
    <w:rsid w:val="00174C5E"/>
    <w:rsid w:val="001755F7"/>
    <w:rsid w:val="001758E5"/>
    <w:rsid w:val="00177C54"/>
    <w:rsid w:val="00180542"/>
    <w:rsid w:val="0018238A"/>
    <w:rsid w:val="00182C6E"/>
    <w:rsid w:val="00184830"/>
    <w:rsid w:val="00184F09"/>
    <w:rsid w:val="0018769F"/>
    <w:rsid w:val="001958B6"/>
    <w:rsid w:val="00195A5B"/>
    <w:rsid w:val="00196EC1"/>
    <w:rsid w:val="001A18B9"/>
    <w:rsid w:val="001A1F63"/>
    <w:rsid w:val="001A3445"/>
    <w:rsid w:val="001A4EB7"/>
    <w:rsid w:val="001A7710"/>
    <w:rsid w:val="001B174E"/>
    <w:rsid w:val="001B63E1"/>
    <w:rsid w:val="001C1241"/>
    <w:rsid w:val="001C2B32"/>
    <w:rsid w:val="001C4307"/>
    <w:rsid w:val="001C735F"/>
    <w:rsid w:val="001C7693"/>
    <w:rsid w:val="001D127A"/>
    <w:rsid w:val="001D1E38"/>
    <w:rsid w:val="001D2ADB"/>
    <w:rsid w:val="001D4318"/>
    <w:rsid w:val="001D5F56"/>
    <w:rsid w:val="001E371E"/>
    <w:rsid w:val="001E431E"/>
    <w:rsid w:val="001E5D49"/>
    <w:rsid w:val="002025F1"/>
    <w:rsid w:val="00202694"/>
    <w:rsid w:val="00206826"/>
    <w:rsid w:val="00206AD1"/>
    <w:rsid w:val="00214971"/>
    <w:rsid w:val="00220F93"/>
    <w:rsid w:val="00226159"/>
    <w:rsid w:val="00241A38"/>
    <w:rsid w:val="002429D3"/>
    <w:rsid w:val="00243135"/>
    <w:rsid w:val="00246D3F"/>
    <w:rsid w:val="002512C4"/>
    <w:rsid w:val="002641B2"/>
    <w:rsid w:val="0027188F"/>
    <w:rsid w:val="00272C74"/>
    <w:rsid w:val="00272F27"/>
    <w:rsid w:val="00273753"/>
    <w:rsid w:val="00273BD7"/>
    <w:rsid w:val="00276A61"/>
    <w:rsid w:val="00280649"/>
    <w:rsid w:val="00283B56"/>
    <w:rsid w:val="00283BC7"/>
    <w:rsid w:val="002856B7"/>
    <w:rsid w:val="002911F0"/>
    <w:rsid w:val="0029405B"/>
    <w:rsid w:val="002A015F"/>
    <w:rsid w:val="002A1A2B"/>
    <w:rsid w:val="002A67C4"/>
    <w:rsid w:val="002A7F64"/>
    <w:rsid w:val="002B45B7"/>
    <w:rsid w:val="002B481C"/>
    <w:rsid w:val="002B5261"/>
    <w:rsid w:val="002C0DF1"/>
    <w:rsid w:val="002C1886"/>
    <w:rsid w:val="002C304B"/>
    <w:rsid w:val="002C3FA2"/>
    <w:rsid w:val="002D057B"/>
    <w:rsid w:val="002D1590"/>
    <w:rsid w:val="002D2B87"/>
    <w:rsid w:val="002D3743"/>
    <w:rsid w:val="002D3B70"/>
    <w:rsid w:val="002E002B"/>
    <w:rsid w:val="002E4354"/>
    <w:rsid w:val="002F1A45"/>
    <w:rsid w:val="002F29B2"/>
    <w:rsid w:val="002F6466"/>
    <w:rsid w:val="00307767"/>
    <w:rsid w:val="00316703"/>
    <w:rsid w:val="003205BE"/>
    <w:rsid w:val="00321A90"/>
    <w:rsid w:val="00323CA3"/>
    <w:rsid w:val="003249C1"/>
    <w:rsid w:val="00330404"/>
    <w:rsid w:val="00362DB3"/>
    <w:rsid w:val="00364ED4"/>
    <w:rsid w:val="003666AF"/>
    <w:rsid w:val="0037460C"/>
    <w:rsid w:val="00374862"/>
    <w:rsid w:val="003773D6"/>
    <w:rsid w:val="0038356D"/>
    <w:rsid w:val="003904E6"/>
    <w:rsid w:val="0039308B"/>
    <w:rsid w:val="003960C3"/>
    <w:rsid w:val="00396D70"/>
    <w:rsid w:val="00396F61"/>
    <w:rsid w:val="0039742D"/>
    <w:rsid w:val="003A1442"/>
    <w:rsid w:val="003A149F"/>
    <w:rsid w:val="003A1B70"/>
    <w:rsid w:val="003A6257"/>
    <w:rsid w:val="003A7704"/>
    <w:rsid w:val="003B1257"/>
    <w:rsid w:val="003B157B"/>
    <w:rsid w:val="003C551A"/>
    <w:rsid w:val="003D27BE"/>
    <w:rsid w:val="003D2AF3"/>
    <w:rsid w:val="003D342C"/>
    <w:rsid w:val="003D5CF6"/>
    <w:rsid w:val="003E43C3"/>
    <w:rsid w:val="003E5739"/>
    <w:rsid w:val="003F0687"/>
    <w:rsid w:val="003F1C1A"/>
    <w:rsid w:val="003F1E85"/>
    <w:rsid w:val="003F315F"/>
    <w:rsid w:val="003F379E"/>
    <w:rsid w:val="003F3DCC"/>
    <w:rsid w:val="0040494D"/>
    <w:rsid w:val="00411924"/>
    <w:rsid w:val="00411EF1"/>
    <w:rsid w:val="00416E70"/>
    <w:rsid w:val="004173F6"/>
    <w:rsid w:val="0042284D"/>
    <w:rsid w:val="00423475"/>
    <w:rsid w:val="004265D8"/>
    <w:rsid w:val="00426B59"/>
    <w:rsid w:val="0042703F"/>
    <w:rsid w:val="00432E53"/>
    <w:rsid w:val="004341AC"/>
    <w:rsid w:val="00435E75"/>
    <w:rsid w:val="0044184B"/>
    <w:rsid w:val="00442F0F"/>
    <w:rsid w:val="004441D4"/>
    <w:rsid w:val="0044432E"/>
    <w:rsid w:val="00444650"/>
    <w:rsid w:val="00444DEF"/>
    <w:rsid w:val="00444E9F"/>
    <w:rsid w:val="00447CCA"/>
    <w:rsid w:val="004529D0"/>
    <w:rsid w:val="0045322F"/>
    <w:rsid w:val="00453A55"/>
    <w:rsid w:val="004565E9"/>
    <w:rsid w:val="00466AEF"/>
    <w:rsid w:val="0046777B"/>
    <w:rsid w:val="00470282"/>
    <w:rsid w:val="004719AD"/>
    <w:rsid w:val="00472A2A"/>
    <w:rsid w:val="0047375D"/>
    <w:rsid w:val="004747FF"/>
    <w:rsid w:val="004800EA"/>
    <w:rsid w:val="0048168B"/>
    <w:rsid w:val="00486127"/>
    <w:rsid w:val="00490345"/>
    <w:rsid w:val="004927BC"/>
    <w:rsid w:val="00495599"/>
    <w:rsid w:val="004A0089"/>
    <w:rsid w:val="004A09B2"/>
    <w:rsid w:val="004A10C7"/>
    <w:rsid w:val="004A1619"/>
    <w:rsid w:val="004A475E"/>
    <w:rsid w:val="004A4D26"/>
    <w:rsid w:val="004A7002"/>
    <w:rsid w:val="004B18CC"/>
    <w:rsid w:val="004B2C16"/>
    <w:rsid w:val="004B33A4"/>
    <w:rsid w:val="004C135D"/>
    <w:rsid w:val="004C24DD"/>
    <w:rsid w:val="004C5B75"/>
    <w:rsid w:val="004D61AC"/>
    <w:rsid w:val="004D715B"/>
    <w:rsid w:val="004E1280"/>
    <w:rsid w:val="004E254E"/>
    <w:rsid w:val="004E3AD1"/>
    <w:rsid w:val="004F0E43"/>
    <w:rsid w:val="004F25A9"/>
    <w:rsid w:val="004F440B"/>
    <w:rsid w:val="004F73C1"/>
    <w:rsid w:val="00500178"/>
    <w:rsid w:val="00503432"/>
    <w:rsid w:val="00510841"/>
    <w:rsid w:val="005125F2"/>
    <w:rsid w:val="005166C0"/>
    <w:rsid w:val="00533DF9"/>
    <w:rsid w:val="00533F50"/>
    <w:rsid w:val="00541A8A"/>
    <w:rsid w:val="0054202B"/>
    <w:rsid w:val="005423BE"/>
    <w:rsid w:val="0054289B"/>
    <w:rsid w:val="0054476B"/>
    <w:rsid w:val="00550BDE"/>
    <w:rsid w:val="00551B11"/>
    <w:rsid w:val="00560061"/>
    <w:rsid w:val="0056011A"/>
    <w:rsid w:val="00561D91"/>
    <w:rsid w:val="0056285B"/>
    <w:rsid w:val="00565715"/>
    <w:rsid w:val="00565F15"/>
    <w:rsid w:val="00572946"/>
    <w:rsid w:val="00582E3D"/>
    <w:rsid w:val="00584AC0"/>
    <w:rsid w:val="0059495E"/>
    <w:rsid w:val="0059655E"/>
    <w:rsid w:val="00596E8F"/>
    <w:rsid w:val="005A0EDD"/>
    <w:rsid w:val="005A3BD7"/>
    <w:rsid w:val="005B0612"/>
    <w:rsid w:val="005B10B9"/>
    <w:rsid w:val="005C3343"/>
    <w:rsid w:val="005C3398"/>
    <w:rsid w:val="005C466E"/>
    <w:rsid w:val="005C4FBE"/>
    <w:rsid w:val="005C5ABD"/>
    <w:rsid w:val="005D1198"/>
    <w:rsid w:val="005D3801"/>
    <w:rsid w:val="005D60F5"/>
    <w:rsid w:val="005E071F"/>
    <w:rsid w:val="005E198F"/>
    <w:rsid w:val="005E39EA"/>
    <w:rsid w:val="005E5A6E"/>
    <w:rsid w:val="005E78F5"/>
    <w:rsid w:val="005E7973"/>
    <w:rsid w:val="005F04FD"/>
    <w:rsid w:val="005F0A94"/>
    <w:rsid w:val="005F3D91"/>
    <w:rsid w:val="005F547F"/>
    <w:rsid w:val="00603EA7"/>
    <w:rsid w:val="006062CC"/>
    <w:rsid w:val="0060768A"/>
    <w:rsid w:val="00610724"/>
    <w:rsid w:val="006130BC"/>
    <w:rsid w:val="006233A5"/>
    <w:rsid w:val="006240A1"/>
    <w:rsid w:val="006264F3"/>
    <w:rsid w:val="00635368"/>
    <w:rsid w:val="00635D9A"/>
    <w:rsid w:val="00637EAD"/>
    <w:rsid w:val="006413C5"/>
    <w:rsid w:val="00647E00"/>
    <w:rsid w:val="00651548"/>
    <w:rsid w:val="00654D46"/>
    <w:rsid w:val="006559A6"/>
    <w:rsid w:val="006669CD"/>
    <w:rsid w:val="00666A5D"/>
    <w:rsid w:val="00667F6D"/>
    <w:rsid w:val="00670DA0"/>
    <w:rsid w:val="00671A1C"/>
    <w:rsid w:val="006732D6"/>
    <w:rsid w:val="006777F2"/>
    <w:rsid w:val="00680EE0"/>
    <w:rsid w:val="00681A4C"/>
    <w:rsid w:val="00694BA6"/>
    <w:rsid w:val="0069629F"/>
    <w:rsid w:val="00696580"/>
    <w:rsid w:val="006A0BCA"/>
    <w:rsid w:val="006A12CA"/>
    <w:rsid w:val="006A33FB"/>
    <w:rsid w:val="006A5A80"/>
    <w:rsid w:val="006A6A65"/>
    <w:rsid w:val="006B0E35"/>
    <w:rsid w:val="006B1063"/>
    <w:rsid w:val="006B22F1"/>
    <w:rsid w:val="006B2F06"/>
    <w:rsid w:val="006B348F"/>
    <w:rsid w:val="006B51A4"/>
    <w:rsid w:val="006B7EDD"/>
    <w:rsid w:val="006C1167"/>
    <w:rsid w:val="006C5CBA"/>
    <w:rsid w:val="006D0F43"/>
    <w:rsid w:val="006E1DA2"/>
    <w:rsid w:val="006E21DA"/>
    <w:rsid w:val="006E56C7"/>
    <w:rsid w:val="006F253D"/>
    <w:rsid w:val="006F2D60"/>
    <w:rsid w:val="007005EF"/>
    <w:rsid w:val="00701F96"/>
    <w:rsid w:val="00706F39"/>
    <w:rsid w:val="00710267"/>
    <w:rsid w:val="007130B5"/>
    <w:rsid w:val="00714F6C"/>
    <w:rsid w:val="0072330B"/>
    <w:rsid w:val="007234DF"/>
    <w:rsid w:val="00730EC4"/>
    <w:rsid w:val="00740503"/>
    <w:rsid w:val="007407DB"/>
    <w:rsid w:val="00741655"/>
    <w:rsid w:val="007419B0"/>
    <w:rsid w:val="00741B4B"/>
    <w:rsid w:val="007430E9"/>
    <w:rsid w:val="00743785"/>
    <w:rsid w:val="00747DA1"/>
    <w:rsid w:val="00757E84"/>
    <w:rsid w:val="00762D2D"/>
    <w:rsid w:val="00767939"/>
    <w:rsid w:val="007727F6"/>
    <w:rsid w:val="00777BC0"/>
    <w:rsid w:val="0078155D"/>
    <w:rsid w:val="00781784"/>
    <w:rsid w:val="007835FD"/>
    <w:rsid w:val="00784865"/>
    <w:rsid w:val="007859E2"/>
    <w:rsid w:val="00785CB4"/>
    <w:rsid w:val="0078615E"/>
    <w:rsid w:val="00793257"/>
    <w:rsid w:val="0079556F"/>
    <w:rsid w:val="007972B8"/>
    <w:rsid w:val="007A078B"/>
    <w:rsid w:val="007A3D0B"/>
    <w:rsid w:val="007A57CC"/>
    <w:rsid w:val="007A5F29"/>
    <w:rsid w:val="007A6689"/>
    <w:rsid w:val="007B0628"/>
    <w:rsid w:val="007B445E"/>
    <w:rsid w:val="007B487A"/>
    <w:rsid w:val="007C3A9A"/>
    <w:rsid w:val="007C412E"/>
    <w:rsid w:val="007C44E2"/>
    <w:rsid w:val="007C4E73"/>
    <w:rsid w:val="007C541C"/>
    <w:rsid w:val="007D221C"/>
    <w:rsid w:val="007D48A6"/>
    <w:rsid w:val="007D538C"/>
    <w:rsid w:val="007D6B52"/>
    <w:rsid w:val="007E06AE"/>
    <w:rsid w:val="007E4A09"/>
    <w:rsid w:val="007F08EE"/>
    <w:rsid w:val="007F6D82"/>
    <w:rsid w:val="007F6FCF"/>
    <w:rsid w:val="00802AB8"/>
    <w:rsid w:val="00813E2E"/>
    <w:rsid w:val="008170E9"/>
    <w:rsid w:val="00822AA2"/>
    <w:rsid w:val="00826A82"/>
    <w:rsid w:val="00827056"/>
    <w:rsid w:val="00827502"/>
    <w:rsid w:val="00827E00"/>
    <w:rsid w:val="00830564"/>
    <w:rsid w:val="00830E05"/>
    <w:rsid w:val="0083440D"/>
    <w:rsid w:val="008344E9"/>
    <w:rsid w:val="008370B3"/>
    <w:rsid w:val="00842F16"/>
    <w:rsid w:val="00843D60"/>
    <w:rsid w:val="008452CC"/>
    <w:rsid w:val="008470AD"/>
    <w:rsid w:val="00850939"/>
    <w:rsid w:val="00850CA0"/>
    <w:rsid w:val="00851845"/>
    <w:rsid w:val="00851B49"/>
    <w:rsid w:val="0085697F"/>
    <w:rsid w:val="00860882"/>
    <w:rsid w:val="00867CB9"/>
    <w:rsid w:val="00871AA4"/>
    <w:rsid w:val="00873DF2"/>
    <w:rsid w:val="00874133"/>
    <w:rsid w:val="00881B87"/>
    <w:rsid w:val="00882693"/>
    <w:rsid w:val="00886AEE"/>
    <w:rsid w:val="00890178"/>
    <w:rsid w:val="00891DD9"/>
    <w:rsid w:val="00892A22"/>
    <w:rsid w:val="00892BC3"/>
    <w:rsid w:val="00892CD8"/>
    <w:rsid w:val="008947C7"/>
    <w:rsid w:val="008A1905"/>
    <w:rsid w:val="008A1A1C"/>
    <w:rsid w:val="008A1C65"/>
    <w:rsid w:val="008A1FD8"/>
    <w:rsid w:val="008A2B48"/>
    <w:rsid w:val="008A435D"/>
    <w:rsid w:val="008A595D"/>
    <w:rsid w:val="008B2651"/>
    <w:rsid w:val="008B524F"/>
    <w:rsid w:val="008C13D5"/>
    <w:rsid w:val="008C5DBA"/>
    <w:rsid w:val="008C68A0"/>
    <w:rsid w:val="008C7BA5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757"/>
    <w:rsid w:val="008F027F"/>
    <w:rsid w:val="008F2EBE"/>
    <w:rsid w:val="00902EAB"/>
    <w:rsid w:val="00903866"/>
    <w:rsid w:val="00907AE7"/>
    <w:rsid w:val="00920045"/>
    <w:rsid w:val="00920701"/>
    <w:rsid w:val="00922C3B"/>
    <w:rsid w:val="00932802"/>
    <w:rsid w:val="0093703B"/>
    <w:rsid w:val="0093728F"/>
    <w:rsid w:val="0094244E"/>
    <w:rsid w:val="009424A3"/>
    <w:rsid w:val="009443B6"/>
    <w:rsid w:val="009510B9"/>
    <w:rsid w:val="00953BAB"/>
    <w:rsid w:val="00954717"/>
    <w:rsid w:val="00955EE8"/>
    <w:rsid w:val="009567CC"/>
    <w:rsid w:val="00960251"/>
    <w:rsid w:val="00960FF4"/>
    <w:rsid w:val="00963618"/>
    <w:rsid w:val="00963D07"/>
    <w:rsid w:val="00965744"/>
    <w:rsid w:val="00965BB1"/>
    <w:rsid w:val="00972A6D"/>
    <w:rsid w:val="00972D90"/>
    <w:rsid w:val="009812AE"/>
    <w:rsid w:val="00987B75"/>
    <w:rsid w:val="009904EE"/>
    <w:rsid w:val="0099340E"/>
    <w:rsid w:val="00993C3F"/>
    <w:rsid w:val="009A19AC"/>
    <w:rsid w:val="009A5357"/>
    <w:rsid w:val="009A6214"/>
    <w:rsid w:val="009B2183"/>
    <w:rsid w:val="009B5F92"/>
    <w:rsid w:val="009C02E5"/>
    <w:rsid w:val="009C1374"/>
    <w:rsid w:val="009C597E"/>
    <w:rsid w:val="009C7D25"/>
    <w:rsid w:val="009D2EEE"/>
    <w:rsid w:val="009D4C62"/>
    <w:rsid w:val="009D72BE"/>
    <w:rsid w:val="009D7BD0"/>
    <w:rsid w:val="009E0091"/>
    <w:rsid w:val="009E25C5"/>
    <w:rsid w:val="009F62D4"/>
    <w:rsid w:val="009F6775"/>
    <w:rsid w:val="00A03DB9"/>
    <w:rsid w:val="00A06F8A"/>
    <w:rsid w:val="00A07EFF"/>
    <w:rsid w:val="00A11D32"/>
    <w:rsid w:val="00A13012"/>
    <w:rsid w:val="00A14A6B"/>
    <w:rsid w:val="00A16193"/>
    <w:rsid w:val="00A17C69"/>
    <w:rsid w:val="00A21817"/>
    <w:rsid w:val="00A223E9"/>
    <w:rsid w:val="00A233E1"/>
    <w:rsid w:val="00A23955"/>
    <w:rsid w:val="00A26394"/>
    <w:rsid w:val="00A27C94"/>
    <w:rsid w:val="00A303E5"/>
    <w:rsid w:val="00A314B7"/>
    <w:rsid w:val="00A3250E"/>
    <w:rsid w:val="00A3266E"/>
    <w:rsid w:val="00A3268F"/>
    <w:rsid w:val="00A32A61"/>
    <w:rsid w:val="00A35D0C"/>
    <w:rsid w:val="00A54DD4"/>
    <w:rsid w:val="00A621F7"/>
    <w:rsid w:val="00A70EAD"/>
    <w:rsid w:val="00A72175"/>
    <w:rsid w:val="00A72718"/>
    <w:rsid w:val="00A73EF0"/>
    <w:rsid w:val="00A74A1B"/>
    <w:rsid w:val="00A759A0"/>
    <w:rsid w:val="00A8048A"/>
    <w:rsid w:val="00A80A60"/>
    <w:rsid w:val="00A80F5B"/>
    <w:rsid w:val="00A92F64"/>
    <w:rsid w:val="00A94AEC"/>
    <w:rsid w:val="00A94B7E"/>
    <w:rsid w:val="00A96776"/>
    <w:rsid w:val="00A96E76"/>
    <w:rsid w:val="00AA2578"/>
    <w:rsid w:val="00AA34AD"/>
    <w:rsid w:val="00AB0287"/>
    <w:rsid w:val="00AB3E9A"/>
    <w:rsid w:val="00AB400A"/>
    <w:rsid w:val="00AC6380"/>
    <w:rsid w:val="00AD0B22"/>
    <w:rsid w:val="00AD1415"/>
    <w:rsid w:val="00AD3175"/>
    <w:rsid w:val="00AD4F1A"/>
    <w:rsid w:val="00AD74C8"/>
    <w:rsid w:val="00AE30B1"/>
    <w:rsid w:val="00AE3DA8"/>
    <w:rsid w:val="00AE6B6C"/>
    <w:rsid w:val="00AF3662"/>
    <w:rsid w:val="00AF5818"/>
    <w:rsid w:val="00AF7E88"/>
    <w:rsid w:val="00B01CF4"/>
    <w:rsid w:val="00B03880"/>
    <w:rsid w:val="00B1076C"/>
    <w:rsid w:val="00B176DF"/>
    <w:rsid w:val="00B241CA"/>
    <w:rsid w:val="00B2558A"/>
    <w:rsid w:val="00B25BA0"/>
    <w:rsid w:val="00B34357"/>
    <w:rsid w:val="00B34F0D"/>
    <w:rsid w:val="00B40B62"/>
    <w:rsid w:val="00B4144E"/>
    <w:rsid w:val="00B42CDF"/>
    <w:rsid w:val="00B440AE"/>
    <w:rsid w:val="00B45E1F"/>
    <w:rsid w:val="00B4670C"/>
    <w:rsid w:val="00B4693C"/>
    <w:rsid w:val="00B51006"/>
    <w:rsid w:val="00B51250"/>
    <w:rsid w:val="00B55349"/>
    <w:rsid w:val="00B620BF"/>
    <w:rsid w:val="00B74867"/>
    <w:rsid w:val="00B841AA"/>
    <w:rsid w:val="00B843E9"/>
    <w:rsid w:val="00B9209A"/>
    <w:rsid w:val="00B92C34"/>
    <w:rsid w:val="00BA05DE"/>
    <w:rsid w:val="00BA686C"/>
    <w:rsid w:val="00BB113F"/>
    <w:rsid w:val="00BB210F"/>
    <w:rsid w:val="00BD1250"/>
    <w:rsid w:val="00BD2004"/>
    <w:rsid w:val="00BE0834"/>
    <w:rsid w:val="00BF1268"/>
    <w:rsid w:val="00BF463D"/>
    <w:rsid w:val="00BF61A7"/>
    <w:rsid w:val="00C00C9D"/>
    <w:rsid w:val="00C10AC2"/>
    <w:rsid w:val="00C20F60"/>
    <w:rsid w:val="00C21002"/>
    <w:rsid w:val="00C25240"/>
    <w:rsid w:val="00C27E78"/>
    <w:rsid w:val="00C31B98"/>
    <w:rsid w:val="00C34F22"/>
    <w:rsid w:val="00C36031"/>
    <w:rsid w:val="00C378AF"/>
    <w:rsid w:val="00C431E1"/>
    <w:rsid w:val="00C437A4"/>
    <w:rsid w:val="00C4559A"/>
    <w:rsid w:val="00C47467"/>
    <w:rsid w:val="00C6129D"/>
    <w:rsid w:val="00C62AAC"/>
    <w:rsid w:val="00C6695B"/>
    <w:rsid w:val="00C71783"/>
    <w:rsid w:val="00C72427"/>
    <w:rsid w:val="00C72A42"/>
    <w:rsid w:val="00C751FF"/>
    <w:rsid w:val="00C7610C"/>
    <w:rsid w:val="00C77C58"/>
    <w:rsid w:val="00C823FE"/>
    <w:rsid w:val="00C84014"/>
    <w:rsid w:val="00C924BA"/>
    <w:rsid w:val="00C925D3"/>
    <w:rsid w:val="00CA64A2"/>
    <w:rsid w:val="00CB2DD7"/>
    <w:rsid w:val="00CB6166"/>
    <w:rsid w:val="00CB7BB7"/>
    <w:rsid w:val="00CC1938"/>
    <w:rsid w:val="00CC2517"/>
    <w:rsid w:val="00CC5F0D"/>
    <w:rsid w:val="00CD0683"/>
    <w:rsid w:val="00CD0E0B"/>
    <w:rsid w:val="00CD2763"/>
    <w:rsid w:val="00CD6A7C"/>
    <w:rsid w:val="00CD7C9C"/>
    <w:rsid w:val="00CE3017"/>
    <w:rsid w:val="00CE322A"/>
    <w:rsid w:val="00CE3EF3"/>
    <w:rsid w:val="00CE3EF6"/>
    <w:rsid w:val="00CE7CBF"/>
    <w:rsid w:val="00CF068A"/>
    <w:rsid w:val="00CF285B"/>
    <w:rsid w:val="00CF6299"/>
    <w:rsid w:val="00D03367"/>
    <w:rsid w:val="00D06D56"/>
    <w:rsid w:val="00D2185C"/>
    <w:rsid w:val="00D23E88"/>
    <w:rsid w:val="00D2678C"/>
    <w:rsid w:val="00D27784"/>
    <w:rsid w:val="00D34098"/>
    <w:rsid w:val="00D353C4"/>
    <w:rsid w:val="00D35BAB"/>
    <w:rsid w:val="00D428F6"/>
    <w:rsid w:val="00D440EC"/>
    <w:rsid w:val="00D44851"/>
    <w:rsid w:val="00D44F80"/>
    <w:rsid w:val="00D45F8C"/>
    <w:rsid w:val="00D558EE"/>
    <w:rsid w:val="00D649CF"/>
    <w:rsid w:val="00D66C96"/>
    <w:rsid w:val="00D7070E"/>
    <w:rsid w:val="00D71224"/>
    <w:rsid w:val="00D7651E"/>
    <w:rsid w:val="00D77FD5"/>
    <w:rsid w:val="00D80241"/>
    <w:rsid w:val="00D87E6B"/>
    <w:rsid w:val="00D95DAE"/>
    <w:rsid w:val="00D96CD8"/>
    <w:rsid w:val="00D97F4E"/>
    <w:rsid w:val="00DA4794"/>
    <w:rsid w:val="00DA6D3E"/>
    <w:rsid w:val="00DB23A1"/>
    <w:rsid w:val="00DB34E9"/>
    <w:rsid w:val="00DC006A"/>
    <w:rsid w:val="00DC01F0"/>
    <w:rsid w:val="00DC14B7"/>
    <w:rsid w:val="00DC4434"/>
    <w:rsid w:val="00DC4BEE"/>
    <w:rsid w:val="00DD0774"/>
    <w:rsid w:val="00DD3BDA"/>
    <w:rsid w:val="00DD7203"/>
    <w:rsid w:val="00DE0C8B"/>
    <w:rsid w:val="00DE65A5"/>
    <w:rsid w:val="00DF02F3"/>
    <w:rsid w:val="00DF363C"/>
    <w:rsid w:val="00E02755"/>
    <w:rsid w:val="00E0284B"/>
    <w:rsid w:val="00E05E11"/>
    <w:rsid w:val="00E123AA"/>
    <w:rsid w:val="00E13047"/>
    <w:rsid w:val="00E178D0"/>
    <w:rsid w:val="00E233C9"/>
    <w:rsid w:val="00E238BD"/>
    <w:rsid w:val="00E253E8"/>
    <w:rsid w:val="00E256C0"/>
    <w:rsid w:val="00E31275"/>
    <w:rsid w:val="00E32663"/>
    <w:rsid w:val="00E46343"/>
    <w:rsid w:val="00E47FC7"/>
    <w:rsid w:val="00E52D72"/>
    <w:rsid w:val="00E56E9D"/>
    <w:rsid w:val="00E702B5"/>
    <w:rsid w:val="00E7340D"/>
    <w:rsid w:val="00E77C37"/>
    <w:rsid w:val="00E80EF2"/>
    <w:rsid w:val="00E81DFF"/>
    <w:rsid w:val="00E82AE1"/>
    <w:rsid w:val="00E83C71"/>
    <w:rsid w:val="00E84C97"/>
    <w:rsid w:val="00E86B1F"/>
    <w:rsid w:val="00E91BA2"/>
    <w:rsid w:val="00E9450F"/>
    <w:rsid w:val="00E9461A"/>
    <w:rsid w:val="00E94F8D"/>
    <w:rsid w:val="00EA1843"/>
    <w:rsid w:val="00EA28AC"/>
    <w:rsid w:val="00EA6DC3"/>
    <w:rsid w:val="00EB0A2C"/>
    <w:rsid w:val="00EB1E1E"/>
    <w:rsid w:val="00EB50E5"/>
    <w:rsid w:val="00EC0850"/>
    <w:rsid w:val="00EC6047"/>
    <w:rsid w:val="00EC742E"/>
    <w:rsid w:val="00EC7E27"/>
    <w:rsid w:val="00ED180C"/>
    <w:rsid w:val="00ED42CF"/>
    <w:rsid w:val="00EE3152"/>
    <w:rsid w:val="00EE60A6"/>
    <w:rsid w:val="00EF15FF"/>
    <w:rsid w:val="00F035E5"/>
    <w:rsid w:val="00F07311"/>
    <w:rsid w:val="00F12AA8"/>
    <w:rsid w:val="00F12F78"/>
    <w:rsid w:val="00F1729B"/>
    <w:rsid w:val="00F20104"/>
    <w:rsid w:val="00F24552"/>
    <w:rsid w:val="00F27A01"/>
    <w:rsid w:val="00F30A75"/>
    <w:rsid w:val="00F324E9"/>
    <w:rsid w:val="00F32859"/>
    <w:rsid w:val="00F3706A"/>
    <w:rsid w:val="00F37C52"/>
    <w:rsid w:val="00F41578"/>
    <w:rsid w:val="00F42DF0"/>
    <w:rsid w:val="00F45E65"/>
    <w:rsid w:val="00F51B0D"/>
    <w:rsid w:val="00F5385B"/>
    <w:rsid w:val="00F54952"/>
    <w:rsid w:val="00F5601A"/>
    <w:rsid w:val="00F5616B"/>
    <w:rsid w:val="00F56862"/>
    <w:rsid w:val="00F62D36"/>
    <w:rsid w:val="00F6512B"/>
    <w:rsid w:val="00F7021D"/>
    <w:rsid w:val="00F73694"/>
    <w:rsid w:val="00F775C5"/>
    <w:rsid w:val="00F81A13"/>
    <w:rsid w:val="00F82A95"/>
    <w:rsid w:val="00F87D48"/>
    <w:rsid w:val="00F91533"/>
    <w:rsid w:val="00F9185B"/>
    <w:rsid w:val="00F92B2B"/>
    <w:rsid w:val="00F93259"/>
    <w:rsid w:val="00F95632"/>
    <w:rsid w:val="00F973F0"/>
    <w:rsid w:val="00FA1F4C"/>
    <w:rsid w:val="00FA461C"/>
    <w:rsid w:val="00FA5CB1"/>
    <w:rsid w:val="00FB6E29"/>
    <w:rsid w:val="00FC4E84"/>
    <w:rsid w:val="00FD1E6B"/>
    <w:rsid w:val="00FD2169"/>
    <w:rsid w:val="00FD225F"/>
    <w:rsid w:val="00FD4B13"/>
    <w:rsid w:val="00FE3211"/>
    <w:rsid w:val="00FE39D1"/>
    <w:rsid w:val="00FE4B90"/>
    <w:rsid w:val="00FE7563"/>
    <w:rsid w:val="00FF1F46"/>
    <w:rsid w:val="00FF262B"/>
    <w:rsid w:val="00FF518A"/>
    <w:rsid w:val="00FF5AFA"/>
    <w:rsid w:val="00FF6447"/>
    <w:rsid w:val="00FF74B9"/>
    <w:rsid w:val="00FF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A2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9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39EA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22A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39E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22AA2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39EA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39EA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276A61"/>
    <w:rPr>
      <w:rFonts w:cs="Times New Roman"/>
    </w:rPr>
  </w:style>
  <w:style w:type="character" w:styleId="Hyperlink">
    <w:name w:val="Hyperlink"/>
    <w:basedOn w:val="DefaultParagraphFont"/>
    <w:uiPriority w:val="99"/>
    <w:rsid w:val="004173F6"/>
    <w:rPr>
      <w:rFonts w:cs="Times New Roman"/>
      <w:color w:val="0000FF"/>
      <w:u w:val="single"/>
    </w:rPr>
  </w:style>
  <w:style w:type="paragraph" w:customStyle="1" w:styleId="1">
    <w:name w:val="Знак1 Знак Знак Знак"/>
    <w:basedOn w:val="Normal"/>
    <w:uiPriority w:val="99"/>
    <w:rsid w:val="00F51B0D"/>
    <w:rPr>
      <w:rFonts w:ascii="Verdana" w:hAnsi="Verdana" w:cs="Verdana"/>
      <w:sz w:val="20"/>
      <w:lang w:val="en-US" w:eastAsia="en-US"/>
    </w:rPr>
  </w:style>
  <w:style w:type="paragraph" w:styleId="NormalWeb">
    <w:name w:val="Normal (Web)"/>
    <w:basedOn w:val="Normal"/>
    <w:uiPriority w:val="99"/>
    <w:rsid w:val="00DA479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0104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897D567B866B4D8C06A0B0663CE465" ma:contentTypeVersion="1" ma:contentTypeDescription="Создание документа." ma:contentTypeScope="" ma:versionID="dbb81c239e827e541dc68d695d6f68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836110-1382-44C1-9B35-863AB698075F}"/>
</file>

<file path=customXml/itemProps2.xml><?xml version="1.0" encoding="utf-8"?>
<ds:datastoreItem xmlns:ds="http://schemas.openxmlformats.org/officeDocument/2006/customXml" ds:itemID="{5AB398F7-118F-4392-A7E3-A8F558B314B0}"/>
</file>

<file path=customXml/itemProps3.xml><?xml version="1.0" encoding="utf-8"?>
<ds:datastoreItem xmlns:ds="http://schemas.openxmlformats.org/officeDocument/2006/customXml" ds:itemID="{ED29CC1A-DC68-42A5-8A07-406563687CC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602</Words>
  <Characters>3434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dc:description/>
  <cp:lastModifiedBy>kas</cp:lastModifiedBy>
  <cp:revision>7</cp:revision>
  <cp:lastPrinted>2013-09-06T07:04:00Z</cp:lastPrinted>
  <dcterms:created xsi:type="dcterms:W3CDTF">2013-09-02T07:29:00Z</dcterms:created>
  <dcterms:modified xsi:type="dcterms:W3CDTF">2013-09-06T07:05:00Z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0x010100F9897D567B866B4D8C06A0B0663CE465</vt:lpwstr>
  </property>
</Properties>
</file>